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FA2AFA"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US" w:eastAsia="es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83C5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283C5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US" w:eastAsia="es-U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US" w:eastAsia="es-U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US" w:eastAsia="es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US" w:eastAsia="es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83C5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83C5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US" w:eastAsia="es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US" w:eastAsia="es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83C5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83C5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24002" w:rsidRPr="00E82502" w:rsidTr="00E82502">
        <w:trPr>
          <w:cantSplit/>
          <w:trHeight w:val="440"/>
        </w:trPr>
        <w:tc>
          <w:tcPr>
            <w:tcW w:w="9252" w:type="dxa"/>
          </w:tcPr>
          <w:p w:rsidR="00E24002" w:rsidRDefault="00E240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6. Dirección o ubicación de la cocina: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240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7</w:t>
            </w:r>
            <w:bookmarkStart w:id="0" w:name="_GoBack"/>
            <w:bookmarkEnd w:id="0"/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C5B" w:rsidRDefault="00283C5B" w:rsidP="001007E7">
      <w:pPr>
        <w:spacing w:after="0" w:line="240" w:lineRule="auto"/>
      </w:pPr>
      <w:r>
        <w:separator/>
      </w:r>
    </w:p>
  </w:endnote>
  <w:endnote w:type="continuationSeparator" w:id="0">
    <w:p w:rsidR="00283C5B" w:rsidRDefault="00283C5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Footer"/>
    </w:pPr>
    <w:r>
      <w:rPr>
        <w:rFonts w:ascii="Arial Narrow" w:hAnsi="Arial Narrow"/>
        <w:noProof/>
        <w:sz w:val="12"/>
        <w:lang w:val="es-US" w:eastAsia="es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US" w:eastAsia="es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US" w:eastAsia="es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C5B" w:rsidRDefault="00283C5B" w:rsidP="001007E7">
      <w:pPr>
        <w:spacing w:after="0" w:line="240" w:lineRule="auto"/>
      </w:pPr>
      <w:r>
        <w:separator/>
      </w:r>
    </w:p>
  </w:footnote>
  <w:footnote w:type="continuationSeparator" w:id="0">
    <w:p w:rsidR="00283C5B" w:rsidRDefault="00283C5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3C5B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2400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F8346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8AC2C-A060-4B1D-9499-22D13293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Heidy Miguelina Herrera de la Cruz</cp:lastModifiedBy>
  <cp:revision>5</cp:revision>
  <cp:lastPrinted>2011-03-04T18:48:00Z</cp:lastPrinted>
  <dcterms:created xsi:type="dcterms:W3CDTF">2014-01-15T13:04:00Z</dcterms:created>
  <dcterms:modified xsi:type="dcterms:W3CDTF">2022-03-02T02:57:00Z</dcterms:modified>
</cp:coreProperties>
</file>